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5DA" w:rsidRPr="003601F7" w:rsidRDefault="004275DA" w:rsidP="00EF40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601F7">
        <w:rPr>
          <w:rFonts w:ascii="Times New Roman" w:hAnsi="Times New Roman" w:cs="Times New Roman"/>
          <w:sz w:val="26"/>
          <w:szCs w:val="26"/>
        </w:rPr>
        <w:t xml:space="preserve">FSBA NEW SCHOOL BOARD MEMBER ACADEMY </w:t>
      </w:r>
      <w:r w:rsidR="00C7646A">
        <w:rPr>
          <w:rFonts w:ascii="Times New Roman" w:hAnsi="Times New Roman" w:cs="Times New Roman"/>
          <w:sz w:val="26"/>
          <w:szCs w:val="26"/>
        </w:rPr>
        <w:t>PART 2</w:t>
      </w:r>
    </w:p>
    <w:p w:rsidR="004275DA" w:rsidRPr="003601F7" w:rsidRDefault="00EF4035" w:rsidP="004275DA">
      <w:pPr>
        <w:jc w:val="center"/>
        <w:rPr>
          <w:rFonts w:ascii="Times New Roman" w:hAnsi="Times New Roman" w:cs="Times New Roman"/>
          <w:sz w:val="26"/>
          <w:szCs w:val="26"/>
        </w:rPr>
      </w:pPr>
      <w:r w:rsidRPr="003601F7">
        <w:rPr>
          <w:rFonts w:ascii="Times New Roman" w:hAnsi="Times New Roman" w:cs="Times New Roman"/>
          <w:sz w:val="26"/>
          <w:szCs w:val="26"/>
        </w:rPr>
        <w:t>“</w:t>
      </w:r>
      <w:r w:rsidR="00C7646A">
        <w:rPr>
          <w:rFonts w:ascii="Times New Roman" w:hAnsi="Times New Roman" w:cs="Times New Roman"/>
          <w:sz w:val="26"/>
          <w:szCs w:val="26"/>
        </w:rPr>
        <w:t>Staying on Track</w:t>
      </w:r>
      <w:r w:rsidRPr="003601F7">
        <w:rPr>
          <w:rFonts w:ascii="Times New Roman" w:hAnsi="Times New Roman" w:cs="Times New Roman"/>
          <w:sz w:val="26"/>
          <w:szCs w:val="26"/>
        </w:rPr>
        <w:t>”</w:t>
      </w:r>
    </w:p>
    <w:p w:rsidR="004275DA" w:rsidRDefault="003601F7" w:rsidP="004275D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80387" wp14:editId="569C4E6C">
                <wp:simplePos x="0" y="0"/>
                <wp:positionH relativeFrom="column">
                  <wp:posOffset>4160520</wp:posOffset>
                </wp:positionH>
                <wp:positionV relativeFrom="paragraph">
                  <wp:posOffset>459105</wp:posOffset>
                </wp:positionV>
                <wp:extent cx="1762125" cy="6381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381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748D" w:rsidRDefault="008B748D" w:rsidP="00C764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646A">
                              <w:rPr>
                                <w:rFonts w:ascii="Times New Roman" w:hAnsi="Times New Roman" w:cs="Times New Roman"/>
                              </w:rPr>
                              <w:t>Wednesday</w:t>
                            </w:r>
                          </w:p>
                          <w:p w:rsidR="008B748D" w:rsidRDefault="008B748D" w:rsidP="00C764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March 29, 2017</w:t>
                            </w:r>
                          </w:p>
                          <w:p w:rsidR="008B748D" w:rsidRPr="00C7646A" w:rsidRDefault="008B748D" w:rsidP="004275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8:30 a.m. – 12:00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A803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7.6pt;margin-top:36.15pt;width:138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" fillcolor="#ddd8c2 [2894]" strokeweight=".5pt">
                <v:textbox>
                  <w:txbxContent>
                    <w:p w:rsidR="008B748D" w:rsidRDefault="008B748D" w:rsidP="00C764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7646A">
                        <w:rPr>
                          <w:rFonts w:ascii="Times New Roman" w:hAnsi="Times New Roman" w:cs="Times New Roman"/>
                        </w:rPr>
                        <w:t>Wednesday</w:t>
                      </w:r>
                    </w:p>
                    <w:p w:rsidR="008B748D" w:rsidRDefault="008B748D" w:rsidP="00C764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March 29, 2017</w:t>
                      </w:r>
                    </w:p>
                    <w:p w:rsidR="008B748D" w:rsidRPr="00C7646A" w:rsidRDefault="008B748D" w:rsidP="004275D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8:30 a.m. – 12:00 p.m.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76D70" wp14:editId="4D8E498A">
                <wp:simplePos x="0" y="0"/>
                <wp:positionH relativeFrom="column">
                  <wp:posOffset>45720</wp:posOffset>
                </wp:positionH>
                <wp:positionV relativeFrom="paragraph">
                  <wp:posOffset>468630</wp:posOffset>
                </wp:positionV>
                <wp:extent cx="1762125" cy="6381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381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48D" w:rsidRPr="00EF4035" w:rsidRDefault="008B748D" w:rsidP="004275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4035">
                              <w:rPr>
                                <w:rFonts w:ascii="Times New Roman" w:hAnsi="Times New Roman" w:cs="Times New Roman"/>
                              </w:rPr>
                              <w:t>Tuesday</w:t>
                            </w:r>
                          </w:p>
                          <w:p w:rsidR="008B748D" w:rsidRDefault="008B748D" w:rsidP="00C764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March 28, 2017</w:t>
                            </w:r>
                          </w:p>
                          <w:p w:rsidR="008B748D" w:rsidRDefault="008B748D" w:rsidP="00C764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1:00 p.m. - 5:00 p.m.</w:t>
                            </w:r>
                          </w:p>
                          <w:p w:rsidR="008B748D" w:rsidRDefault="008B748D" w:rsidP="004275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B748D" w:rsidRPr="00EF4035" w:rsidRDefault="008B748D" w:rsidP="004275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76D70" id="Text Box 2" o:spid="_x0000_s1027" type="#_x0000_t202" style="position:absolute;left:0;text-align:left;margin-left:3.6pt;margin-top:36.9pt;width:138.7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" fillcolor="#ddd8c2 [2894]" strokecolor="#0070c0" strokeweight=".5pt">
                <v:textbox>
                  <w:txbxContent>
                    <w:p w:rsidR="008B748D" w:rsidRPr="00EF4035" w:rsidRDefault="008B748D" w:rsidP="004275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4035">
                        <w:rPr>
                          <w:rFonts w:ascii="Times New Roman" w:hAnsi="Times New Roman" w:cs="Times New Roman"/>
                        </w:rPr>
                        <w:t>Tuesday</w:t>
                      </w:r>
                    </w:p>
                    <w:p w:rsidR="008B748D" w:rsidRDefault="008B748D" w:rsidP="00C764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March 28, 2017</w:t>
                      </w:r>
                    </w:p>
                    <w:p w:rsidR="008B748D" w:rsidRDefault="008B748D" w:rsidP="00C764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1:00 p.m. - 5:00 p.m.</w:t>
                      </w:r>
                    </w:p>
                    <w:p w:rsidR="008B748D" w:rsidRDefault="008B748D" w:rsidP="004275D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8B748D" w:rsidRPr="00EF4035" w:rsidRDefault="008B748D" w:rsidP="004275D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5DA">
        <w:rPr>
          <w:noProof/>
        </w:rPr>
        <w:drawing>
          <wp:inline distT="0" distB="0" distL="0" distR="0" wp14:anchorId="523A26E9" wp14:editId="1BF386F2">
            <wp:extent cx="901285" cy="600856"/>
            <wp:effectExtent l="19050" t="19050" r="13335" b="279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6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285" cy="600856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275DA" w:rsidRDefault="00C7646A" w:rsidP="00EF403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Doubletree</w:t>
      </w:r>
      <w:r w:rsidR="004275DA" w:rsidRPr="00EF4035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Tallahassee</w:t>
      </w:r>
    </w:p>
    <w:p w:rsidR="00EF4035" w:rsidRPr="003601F7" w:rsidRDefault="00C7646A" w:rsidP="004275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Tentative </w:t>
      </w:r>
      <w:r w:rsidR="00EF4035" w:rsidRPr="003601F7">
        <w:rPr>
          <w:rFonts w:ascii="Times New Roman" w:hAnsi="Times New Roman" w:cs="Times New Roman"/>
          <w:b/>
        </w:rPr>
        <w:t>Agenda</w:t>
      </w:r>
    </w:p>
    <w:p w:rsidR="00F5335A" w:rsidRPr="00F5335A" w:rsidRDefault="00F5335A" w:rsidP="00EF4035">
      <w:pPr>
        <w:rPr>
          <w:rFonts w:ascii="Times New Roman" w:hAnsi="Times New Roman" w:cs="Times New Roman"/>
          <w:b/>
          <w:u w:val="single"/>
        </w:rPr>
      </w:pPr>
      <w:r w:rsidRPr="00F5335A">
        <w:rPr>
          <w:rFonts w:ascii="Times New Roman" w:hAnsi="Times New Roman" w:cs="Times New Roman"/>
          <w:b/>
          <w:u w:val="single"/>
        </w:rPr>
        <w:t>Tuesday</w:t>
      </w:r>
      <w:r>
        <w:rPr>
          <w:rFonts w:ascii="Times New Roman" w:hAnsi="Times New Roman" w:cs="Times New Roman"/>
          <w:b/>
          <w:u w:val="single"/>
        </w:rPr>
        <w:t xml:space="preserve"> Afternoon</w:t>
      </w:r>
    </w:p>
    <w:p w:rsidR="00EF4035" w:rsidRDefault="00C7646A" w:rsidP="00EF40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B1BE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00 </w:t>
      </w:r>
      <w:r w:rsidR="009833AC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1:30</w:t>
      </w:r>
      <w:r w:rsidR="009833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9833AC">
        <w:rPr>
          <w:rFonts w:ascii="Times New Roman" w:hAnsi="Times New Roman" w:cs="Times New Roman"/>
        </w:rPr>
        <w:t xml:space="preserve">.m.             </w:t>
      </w:r>
      <w:r w:rsidRPr="00C7646A">
        <w:rPr>
          <w:rFonts w:ascii="Times New Roman" w:hAnsi="Times New Roman" w:cs="Times New Roman"/>
          <w:b/>
        </w:rPr>
        <w:t xml:space="preserve">Welcome, Introductions, </w:t>
      </w:r>
      <w:r w:rsidR="00427D81">
        <w:rPr>
          <w:rFonts w:ascii="Times New Roman" w:hAnsi="Times New Roman" w:cs="Times New Roman"/>
          <w:b/>
        </w:rPr>
        <w:t>Preview Today</w:t>
      </w:r>
    </w:p>
    <w:p w:rsidR="00EF4035" w:rsidRDefault="00C7646A" w:rsidP="005239E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833AC">
        <w:rPr>
          <w:rFonts w:ascii="Times New Roman" w:hAnsi="Times New Roman" w:cs="Times New Roman"/>
        </w:rPr>
        <w:t xml:space="preserve">:30 – </w:t>
      </w:r>
      <w:r>
        <w:rPr>
          <w:rFonts w:ascii="Times New Roman" w:hAnsi="Times New Roman" w:cs="Times New Roman"/>
        </w:rPr>
        <w:t>3</w:t>
      </w:r>
      <w:r w:rsidR="009833AC">
        <w:rPr>
          <w:rFonts w:ascii="Times New Roman" w:hAnsi="Times New Roman" w:cs="Times New Roman"/>
        </w:rPr>
        <w:t>:</w:t>
      </w:r>
      <w:r w:rsidR="005174CB">
        <w:rPr>
          <w:rFonts w:ascii="Times New Roman" w:hAnsi="Times New Roman" w:cs="Times New Roman"/>
        </w:rPr>
        <w:t>0</w:t>
      </w:r>
      <w:r w:rsidR="009833AC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p</w:t>
      </w:r>
      <w:r w:rsidR="009833AC">
        <w:rPr>
          <w:rFonts w:ascii="Times New Roman" w:hAnsi="Times New Roman" w:cs="Times New Roman"/>
        </w:rPr>
        <w:t xml:space="preserve">.m. </w:t>
      </w:r>
      <w:r w:rsidR="009833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Carol Cook and Mike </w:t>
      </w:r>
      <w:proofErr w:type="spellStart"/>
      <w:r>
        <w:rPr>
          <w:rFonts w:ascii="Times New Roman" w:hAnsi="Times New Roman" w:cs="Times New Roman"/>
          <w:b/>
        </w:rPr>
        <w:t>Grego</w:t>
      </w:r>
      <w:proofErr w:type="spellEnd"/>
      <w:r>
        <w:rPr>
          <w:rFonts w:ascii="Times New Roman" w:hAnsi="Times New Roman" w:cs="Times New Roman"/>
          <w:b/>
        </w:rPr>
        <w:t xml:space="preserve"> Part 2 “</w:t>
      </w:r>
      <w:r w:rsidR="005174CB">
        <w:rPr>
          <w:rFonts w:ascii="Times New Roman" w:hAnsi="Times New Roman" w:cs="Times New Roman"/>
          <w:b/>
        </w:rPr>
        <w:t xml:space="preserve">Staying on YOUR </w:t>
      </w:r>
      <w:r w:rsidR="00F5335A">
        <w:rPr>
          <w:rFonts w:ascii="Times New Roman" w:hAnsi="Times New Roman" w:cs="Times New Roman"/>
          <w:b/>
        </w:rPr>
        <w:t>Track: Uncensored</w:t>
      </w:r>
      <w:r>
        <w:rPr>
          <w:rFonts w:ascii="Times New Roman" w:hAnsi="Times New Roman" w:cs="Times New Roman"/>
          <w:b/>
        </w:rPr>
        <w:t>”</w:t>
      </w:r>
    </w:p>
    <w:p w:rsidR="00C7646A" w:rsidRDefault="00EF4035" w:rsidP="00C764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7646A">
        <w:rPr>
          <w:rFonts w:ascii="Times New Roman" w:hAnsi="Times New Roman" w:cs="Times New Roman"/>
        </w:rPr>
        <w:t>Presenters: Carol Cook, FSBA Consultant, Board Member Pinellas County</w:t>
      </w:r>
    </w:p>
    <w:p w:rsidR="00C7646A" w:rsidRDefault="00C7646A" w:rsidP="00C764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Mike </w:t>
      </w:r>
      <w:proofErr w:type="spellStart"/>
      <w:r>
        <w:rPr>
          <w:rFonts w:ascii="Times New Roman" w:hAnsi="Times New Roman" w:cs="Times New Roman"/>
        </w:rPr>
        <w:t>Grego</w:t>
      </w:r>
      <w:proofErr w:type="spellEnd"/>
      <w:r>
        <w:rPr>
          <w:rFonts w:ascii="Times New Roman" w:hAnsi="Times New Roman" w:cs="Times New Roman"/>
        </w:rPr>
        <w:t>, Superintendent Pinellas County Schools</w:t>
      </w:r>
    </w:p>
    <w:p w:rsidR="00C94CDD" w:rsidRDefault="00C94CDD" w:rsidP="00C7646A">
      <w:pPr>
        <w:spacing w:after="0"/>
        <w:rPr>
          <w:rFonts w:ascii="Times New Roman" w:hAnsi="Times New Roman" w:cs="Times New Roman"/>
        </w:rPr>
      </w:pPr>
    </w:p>
    <w:p w:rsidR="005239EB" w:rsidRPr="00C94CDD" w:rsidRDefault="005174CB" w:rsidP="00EF403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</w:t>
      </w:r>
      <w:r w:rsidR="009833AC">
        <w:rPr>
          <w:rFonts w:ascii="Times New Roman" w:hAnsi="Times New Roman" w:cs="Times New Roman"/>
        </w:rPr>
        <w:t>:00</w:t>
      </w:r>
      <w:r w:rsidR="005239E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3</w:t>
      </w:r>
      <w:r w:rsidR="005239E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  <w:r w:rsidR="005239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5239EB">
        <w:rPr>
          <w:rFonts w:ascii="Times New Roman" w:hAnsi="Times New Roman" w:cs="Times New Roman"/>
        </w:rPr>
        <w:t xml:space="preserve">.m.        </w:t>
      </w:r>
      <w:r w:rsidR="005239EB">
        <w:rPr>
          <w:rFonts w:ascii="Times New Roman" w:hAnsi="Times New Roman" w:cs="Times New Roman"/>
        </w:rPr>
        <w:tab/>
      </w:r>
      <w:r w:rsidR="00C94C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Break</w:t>
      </w:r>
    </w:p>
    <w:p w:rsidR="00695E22" w:rsidRDefault="00C94CDD" w:rsidP="00EF40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:rsidR="005239EB" w:rsidRDefault="005174CB" w:rsidP="005239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3:15</w:t>
      </w:r>
      <w:r w:rsidR="009833A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4:45 p.m</w:t>
      </w:r>
      <w:r w:rsidR="005239EB">
        <w:rPr>
          <w:rFonts w:ascii="Times New Roman" w:hAnsi="Times New Roman" w:cs="Times New Roman"/>
        </w:rPr>
        <w:t xml:space="preserve">.   </w:t>
      </w:r>
      <w:r w:rsidR="005239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“Public Records: 3 Months Later”</w:t>
      </w:r>
    </w:p>
    <w:p w:rsidR="00EF4035" w:rsidRDefault="00695E22" w:rsidP="005239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39E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Presenter: </w:t>
      </w:r>
      <w:r w:rsidR="005174CB">
        <w:rPr>
          <w:rFonts w:ascii="Times New Roman" w:hAnsi="Times New Roman" w:cs="Times New Roman"/>
        </w:rPr>
        <w:t xml:space="preserve">Kelly Owens </w:t>
      </w:r>
    </w:p>
    <w:p w:rsidR="00C94CDD" w:rsidRDefault="00C94CDD" w:rsidP="005239EB">
      <w:pPr>
        <w:spacing w:after="0" w:line="240" w:lineRule="auto"/>
        <w:rPr>
          <w:rFonts w:ascii="Times New Roman" w:hAnsi="Times New Roman" w:cs="Times New Roman"/>
        </w:rPr>
      </w:pPr>
    </w:p>
    <w:p w:rsidR="00C94CDD" w:rsidRDefault="005174CB" w:rsidP="005239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4:45 –</w:t>
      </w:r>
      <w:r w:rsidR="00C94C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5:00</w:t>
      </w:r>
      <w:r w:rsidR="00C94C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C94CDD">
        <w:rPr>
          <w:rFonts w:ascii="Times New Roman" w:hAnsi="Times New Roman" w:cs="Times New Roman"/>
        </w:rPr>
        <w:t>.m.</w:t>
      </w:r>
      <w:r w:rsidR="00C94C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C94CDD" w:rsidRPr="003601F7">
        <w:rPr>
          <w:rFonts w:ascii="Times New Roman" w:hAnsi="Times New Roman" w:cs="Times New Roman"/>
          <w:b/>
        </w:rPr>
        <w:t>Break</w:t>
      </w:r>
    </w:p>
    <w:p w:rsidR="00C94CDD" w:rsidRDefault="00C94CDD" w:rsidP="005239EB">
      <w:pPr>
        <w:spacing w:after="0" w:line="240" w:lineRule="auto"/>
        <w:rPr>
          <w:rFonts w:ascii="Times New Roman" w:hAnsi="Times New Roman" w:cs="Times New Roman"/>
        </w:rPr>
      </w:pPr>
    </w:p>
    <w:p w:rsidR="00F53DC3" w:rsidRDefault="005174CB" w:rsidP="005239E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5:30 -6:30 p.m.</w:t>
      </w:r>
      <w:r w:rsidR="00C94CDD">
        <w:rPr>
          <w:rFonts w:ascii="Times New Roman" w:hAnsi="Times New Roman" w:cs="Times New Roman"/>
        </w:rPr>
        <w:t xml:space="preserve"> </w:t>
      </w:r>
      <w:r w:rsidR="00C94CDD">
        <w:rPr>
          <w:rFonts w:ascii="Times New Roman" w:hAnsi="Times New Roman" w:cs="Times New Roman"/>
        </w:rPr>
        <w:tab/>
      </w:r>
      <w:r w:rsidR="00C94CDD" w:rsidRPr="00C94CD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  <w:t>Reception</w:t>
      </w:r>
    </w:p>
    <w:p w:rsidR="00C94CDD" w:rsidRDefault="00F53DC3" w:rsidP="005174CB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</w:p>
    <w:p w:rsidR="005174CB" w:rsidRPr="00F5335A" w:rsidRDefault="005174CB" w:rsidP="005174C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5335A">
        <w:rPr>
          <w:rFonts w:ascii="Times New Roman" w:hAnsi="Times New Roman" w:cs="Times New Roman"/>
          <w:b/>
          <w:u w:val="single"/>
        </w:rPr>
        <w:t>Wednesday Morning</w:t>
      </w:r>
    </w:p>
    <w:p w:rsidR="00C94CDD" w:rsidRDefault="00C94CDD" w:rsidP="005239EB">
      <w:pPr>
        <w:spacing w:after="0" w:line="240" w:lineRule="auto"/>
        <w:rPr>
          <w:rFonts w:ascii="Times New Roman" w:hAnsi="Times New Roman" w:cs="Times New Roman"/>
        </w:rPr>
      </w:pPr>
    </w:p>
    <w:p w:rsidR="00C94CDD" w:rsidRDefault="005174CB" w:rsidP="005239E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8:00</w:t>
      </w:r>
      <w:r w:rsidR="00C94CD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8:30</w:t>
      </w:r>
      <w:r w:rsidR="00C94C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C94CDD">
        <w:rPr>
          <w:rFonts w:ascii="Times New Roman" w:hAnsi="Times New Roman" w:cs="Times New Roman"/>
        </w:rPr>
        <w:t xml:space="preserve">.m.   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</w:rPr>
        <w:t>Continental Breakfast</w:t>
      </w:r>
    </w:p>
    <w:p w:rsidR="00533B82" w:rsidRDefault="00533B82" w:rsidP="005239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427D81" w:rsidRDefault="005174CB" w:rsidP="00427D8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8:30</w:t>
      </w:r>
      <w:r w:rsidR="00533B82">
        <w:rPr>
          <w:rFonts w:ascii="Times New Roman" w:hAnsi="Times New Roman" w:cs="Times New Roman"/>
        </w:rPr>
        <w:t xml:space="preserve"> – </w:t>
      </w:r>
      <w:r w:rsidR="00427D81">
        <w:rPr>
          <w:rFonts w:ascii="Times New Roman" w:hAnsi="Times New Roman" w:cs="Times New Roman"/>
        </w:rPr>
        <w:t>8:45</w:t>
      </w:r>
      <w:r w:rsidR="00533B82">
        <w:rPr>
          <w:rFonts w:ascii="Times New Roman" w:hAnsi="Times New Roman" w:cs="Times New Roman"/>
        </w:rPr>
        <w:t xml:space="preserve"> </w:t>
      </w:r>
      <w:r w:rsidR="00427D81">
        <w:rPr>
          <w:rFonts w:ascii="Times New Roman" w:hAnsi="Times New Roman" w:cs="Times New Roman"/>
        </w:rPr>
        <w:t>a</w:t>
      </w:r>
      <w:r w:rsidR="00533B82">
        <w:rPr>
          <w:rFonts w:ascii="Times New Roman" w:hAnsi="Times New Roman" w:cs="Times New Roman"/>
        </w:rPr>
        <w:t xml:space="preserve">.m. </w:t>
      </w:r>
      <w:r w:rsidR="00533B82">
        <w:rPr>
          <w:rFonts w:ascii="Times New Roman" w:hAnsi="Times New Roman" w:cs="Times New Roman"/>
        </w:rPr>
        <w:tab/>
      </w:r>
      <w:r w:rsidR="00427D81">
        <w:rPr>
          <w:rFonts w:ascii="Times New Roman" w:hAnsi="Times New Roman" w:cs="Times New Roman"/>
          <w:b/>
        </w:rPr>
        <w:t>Review Yesterday and Preview Today</w:t>
      </w:r>
    </w:p>
    <w:p w:rsidR="00427D81" w:rsidRDefault="00427D81" w:rsidP="00427D81">
      <w:pPr>
        <w:spacing w:after="0" w:line="240" w:lineRule="auto"/>
        <w:rPr>
          <w:rFonts w:ascii="Times New Roman" w:hAnsi="Times New Roman" w:cs="Times New Roman"/>
          <w:b/>
        </w:rPr>
      </w:pPr>
    </w:p>
    <w:p w:rsidR="00427D81" w:rsidRDefault="00427D81" w:rsidP="00427D81">
      <w:pPr>
        <w:spacing w:after="0" w:line="240" w:lineRule="auto"/>
        <w:rPr>
          <w:rFonts w:ascii="Times New Roman" w:hAnsi="Times New Roman" w:cs="Times New Roman"/>
          <w:b/>
        </w:rPr>
      </w:pPr>
      <w:r w:rsidRPr="00427D81">
        <w:rPr>
          <w:rFonts w:ascii="Times New Roman" w:hAnsi="Times New Roman" w:cs="Times New Roman"/>
        </w:rPr>
        <w:t>8:45 – 10:</w:t>
      </w:r>
      <w:r>
        <w:rPr>
          <w:rFonts w:ascii="Times New Roman" w:hAnsi="Times New Roman" w:cs="Times New Roman"/>
        </w:rPr>
        <w:t>15</w:t>
      </w:r>
      <w:r w:rsidRPr="00427D81">
        <w:rPr>
          <w:rFonts w:ascii="Times New Roman" w:hAnsi="Times New Roman" w:cs="Times New Roman"/>
        </w:rPr>
        <w:t xml:space="preserve"> a.m.</w:t>
      </w:r>
      <w:r w:rsidR="00533B82" w:rsidRPr="00427D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TBD</w:t>
      </w:r>
    </w:p>
    <w:p w:rsidR="00533B82" w:rsidRPr="00427D81" w:rsidRDefault="00427D81" w:rsidP="00427D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Presenter: TBD</w:t>
      </w:r>
      <w:r w:rsidR="00533B82" w:rsidRPr="00427D81">
        <w:rPr>
          <w:rFonts w:ascii="Times New Roman" w:hAnsi="Times New Roman" w:cs="Times New Roman"/>
        </w:rPr>
        <w:tab/>
      </w:r>
    </w:p>
    <w:p w:rsidR="00533B82" w:rsidRDefault="00533B82" w:rsidP="005239EB">
      <w:pPr>
        <w:spacing w:after="0" w:line="240" w:lineRule="auto"/>
        <w:rPr>
          <w:rFonts w:ascii="Times New Roman" w:hAnsi="Times New Roman" w:cs="Times New Roman"/>
          <w:i/>
        </w:rPr>
      </w:pPr>
    </w:p>
    <w:p w:rsidR="00FB29BE" w:rsidRDefault="00427D81" w:rsidP="005239E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10:15 – 10:30 p.m.</w:t>
      </w:r>
      <w:r>
        <w:rPr>
          <w:rFonts w:ascii="Times New Roman" w:hAnsi="Times New Roman" w:cs="Times New Roman"/>
        </w:rPr>
        <w:tab/>
      </w:r>
      <w:r w:rsidRPr="00427D81">
        <w:rPr>
          <w:rFonts w:ascii="Times New Roman" w:hAnsi="Times New Roman" w:cs="Times New Roman"/>
          <w:b/>
        </w:rPr>
        <w:t>Break</w:t>
      </w:r>
    </w:p>
    <w:p w:rsidR="00427D81" w:rsidRDefault="00427D81" w:rsidP="005239EB">
      <w:pPr>
        <w:spacing w:after="0" w:line="240" w:lineRule="auto"/>
        <w:rPr>
          <w:rFonts w:ascii="Times New Roman" w:hAnsi="Times New Roman" w:cs="Times New Roman"/>
          <w:b/>
        </w:rPr>
      </w:pPr>
    </w:p>
    <w:p w:rsidR="00427D81" w:rsidRPr="00427D81" w:rsidRDefault="00427D81" w:rsidP="005239EB">
      <w:pPr>
        <w:spacing w:after="0" w:line="240" w:lineRule="auto"/>
        <w:rPr>
          <w:rFonts w:ascii="Times New Roman" w:hAnsi="Times New Roman" w:cs="Times New Roman"/>
        </w:rPr>
      </w:pPr>
      <w:r w:rsidRPr="00427D81">
        <w:rPr>
          <w:rFonts w:ascii="Times New Roman" w:hAnsi="Times New Roman" w:cs="Times New Roman"/>
        </w:rPr>
        <w:t>10:</w:t>
      </w:r>
      <w:r>
        <w:rPr>
          <w:rFonts w:ascii="Times New Roman" w:hAnsi="Times New Roman" w:cs="Times New Roman"/>
        </w:rPr>
        <w:t>30</w:t>
      </w:r>
      <w:r w:rsidRPr="00427D81">
        <w:rPr>
          <w:rFonts w:ascii="Times New Roman" w:hAnsi="Times New Roman" w:cs="Times New Roman"/>
        </w:rPr>
        <w:t xml:space="preserve"> – 11:45 p.m.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TBD</w:t>
      </w:r>
    </w:p>
    <w:p w:rsidR="003601F7" w:rsidRDefault="00427D81" w:rsidP="005239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Presenter:</w:t>
      </w:r>
    </w:p>
    <w:p w:rsidR="00427D81" w:rsidRDefault="00427D81" w:rsidP="005239EB">
      <w:pPr>
        <w:spacing w:after="0" w:line="240" w:lineRule="auto"/>
        <w:rPr>
          <w:rFonts w:ascii="Times New Roman" w:hAnsi="Times New Roman" w:cs="Times New Roman"/>
        </w:rPr>
      </w:pPr>
    </w:p>
    <w:p w:rsidR="00427D81" w:rsidRDefault="00427D81" w:rsidP="005239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11:45</w:t>
      </w:r>
      <w:r w:rsidR="00F5335A">
        <w:rPr>
          <w:rFonts w:ascii="Times New Roman" w:hAnsi="Times New Roman" w:cs="Times New Roman"/>
        </w:rPr>
        <w:t xml:space="preserve"> a.m.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7D81">
        <w:rPr>
          <w:rFonts w:ascii="Times New Roman" w:hAnsi="Times New Roman" w:cs="Times New Roman"/>
          <w:b/>
          <w:i/>
        </w:rPr>
        <w:t>Lunch on your own</w:t>
      </w:r>
    </w:p>
    <w:p w:rsidR="00427D81" w:rsidRDefault="00427D81" w:rsidP="005239EB">
      <w:pPr>
        <w:spacing w:after="0" w:line="240" w:lineRule="auto"/>
        <w:rPr>
          <w:rFonts w:ascii="Times New Roman" w:hAnsi="Times New Roman" w:cs="Times New Roman"/>
        </w:rPr>
      </w:pPr>
    </w:p>
    <w:p w:rsidR="00427D81" w:rsidRDefault="00427D81" w:rsidP="005239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1:00 </w:t>
      </w:r>
      <w:r w:rsidR="00F5335A">
        <w:rPr>
          <w:rFonts w:ascii="Times New Roman" w:hAnsi="Times New Roman" w:cs="Times New Roman"/>
        </w:rPr>
        <w:t>p.m.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7D81">
        <w:rPr>
          <w:rFonts w:ascii="Times New Roman" w:hAnsi="Times New Roman" w:cs="Times New Roman"/>
          <w:b/>
        </w:rPr>
        <w:t>3</w:t>
      </w:r>
      <w:r w:rsidR="00F5335A">
        <w:rPr>
          <w:rFonts w:ascii="Times New Roman" w:hAnsi="Times New Roman" w:cs="Times New Roman"/>
          <w:b/>
        </w:rPr>
        <w:t>0</w:t>
      </w:r>
      <w:r w:rsidR="00F5335A" w:rsidRPr="00F5335A">
        <w:rPr>
          <w:rFonts w:ascii="Times New Roman" w:hAnsi="Times New Roman" w:cs="Times New Roman"/>
          <w:b/>
          <w:vertAlign w:val="superscript"/>
        </w:rPr>
        <w:t>th</w:t>
      </w:r>
      <w:r w:rsidR="00F5335A">
        <w:rPr>
          <w:rFonts w:ascii="Times New Roman" w:hAnsi="Times New Roman" w:cs="Times New Roman"/>
          <w:b/>
        </w:rPr>
        <w:t xml:space="preserve"> Annual</w:t>
      </w:r>
      <w:r w:rsidRPr="00427D8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Day in </w:t>
      </w:r>
      <w:r w:rsidRPr="00427D81">
        <w:rPr>
          <w:rFonts w:ascii="Times New Roman" w:hAnsi="Times New Roman" w:cs="Times New Roman"/>
          <w:b/>
        </w:rPr>
        <w:t>the Legislature</w:t>
      </w:r>
      <w:r>
        <w:rPr>
          <w:rFonts w:ascii="Times New Roman" w:hAnsi="Times New Roman" w:cs="Times New Roman"/>
          <w:b/>
        </w:rPr>
        <w:t xml:space="preserve"> Begins</w:t>
      </w:r>
    </w:p>
    <w:p w:rsidR="003601F7" w:rsidRDefault="003601F7" w:rsidP="005239EB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5335A" w:rsidRDefault="00F5335A" w:rsidP="005239EB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5335A" w:rsidRDefault="00F5335A" w:rsidP="005239EB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5335A" w:rsidRPr="00F5335A" w:rsidRDefault="00F5335A" w:rsidP="00F533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8"/>
        </w:rPr>
      </w:pPr>
      <w:r w:rsidRPr="00F5335A">
        <w:rPr>
          <w:rFonts w:ascii="Times New Roman" w:hAnsi="Times New Roman" w:cs="Times New Roman"/>
          <w:b/>
          <w:color w:val="FF0000"/>
          <w:sz w:val="18"/>
        </w:rPr>
        <w:t xml:space="preserve">CHECK WEBSITE OFTEN FOR UPDATES – TENTATIVE </w:t>
      </w:r>
      <w:r w:rsidR="004B78DC">
        <w:rPr>
          <w:rFonts w:ascii="Times New Roman" w:hAnsi="Times New Roman" w:cs="Times New Roman"/>
          <w:b/>
          <w:color w:val="FF0000"/>
          <w:sz w:val="18"/>
        </w:rPr>
        <w:t>AGENDA, REVISED 1/11/17</w:t>
      </w:r>
      <w:bookmarkStart w:id="0" w:name="_GoBack"/>
      <w:bookmarkEnd w:id="0"/>
    </w:p>
    <w:sectPr w:rsidR="00F5335A" w:rsidRPr="00F533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48D" w:rsidRDefault="008B748D" w:rsidP="00C7646A">
      <w:pPr>
        <w:spacing w:after="0" w:line="240" w:lineRule="auto"/>
      </w:pPr>
      <w:r>
        <w:separator/>
      </w:r>
    </w:p>
  </w:endnote>
  <w:endnote w:type="continuationSeparator" w:id="0">
    <w:p w:rsidR="008B748D" w:rsidRDefault="008B748D" w:rsidP="00C7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48D" w:rsidRDefault="008B748D" w:rsidP="00C7646A">
      <w:pPr>
        <w:spacing w:after="0" w:line="240" w:lineRule="auto"/>
      </w:pPr>
      <w:r>
        <w:separator/>
      </w:r>
    </w:p>
  </w:footnote>
  <w:footnote w:type="continuationSeparator" w:id="0">
    <w:p w:rsidR="008B748D" w:rsidRDefault="008B748D" w:rsidP="00C7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065503"/>
      <w:docPartObj>
        <w:docPartGallery w:val="Watermarks"/>
        <w:docPartUnique/>
      </w:docPartObj>
    </w:sdtPr>
    <w:sdtEndPr/>
    <w:sdtContent>
      <w:p w:rsidR="008B748D" w:rsidRDefault="004B78D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A"/>
    <w:rsid w:val="000B297F"/>
    <w:rsid w:val="003601F7"/>
    <w:rsid w:val="004275DA"/>
    <w:rsid w:val="00427D81"/>
    <w:rsid w:val="00487CD7"/>
    <w:rsid w:val="004B78DC"/>
    <w:rsid w:val="005174CB"/>
    <w:rsid w:val="005239EB"/>
    <w:rsid w:val="00533B82"/>
    <w:rsid w:val="00695E22"/>
    <w:rsid w:val="008B748D"/>
    <w:rsid w:val="009833AC"/>
    <w:rsid w:val="009937BF"/>
    <w:rsid w:val="00AB1BE5"/>
    <w:rsid w:val="00C7646A"/>
    <w:rsid w:val="00C94CDD"/>
    <w:rsid w:val="00EF4035"/>
    <w:rsid w:val="00F5335A"/>
    <w:rsid w:val="00F53DC3"/>
    <w:rsid w:val="00FB29BE"/>
    <w:rsid w:val="00FE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CE2A0A7-B95F-4EB2-8921-94C0FCE5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46A"/>
  </w:style>
  <w:style w:type="paragraph" w:styleId="Footer">
    <w:name w:val="footer"/>
    <w:basedOn w:val="Normal"/>
    <w:link w:val="FooterChar"/>
    <w:uiPriority w:val="99"/>
    <w:unhideWhenUsed/>
    <w:rsid w:val="00C76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E854F1B9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Pinkoson</dc:creator>
  <cp:lastModifiedBy>BillieAnne Gay</cp:lastModifiedBy>
  <cp:revision>3</cp:revision>
  <cp:lastPrinted>2016-08-24T16:10:00Z</cp:lastPrinted>
  <dcterms:created xsi:type="dcterms:W3CDTF">2017-01-11T19:07:00Z</dcterms:created>
  <dcterms:modified xsi:type="dcterms:W3CDTF">2017-01-11T19:07:00Z</dcterms:modified>
</cp:coreProperties>
</file>