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27" w:rsidRDefault="00FA6327" w:rsidP="000300C1">
      <w:pPr>
        <w:jc w:val="center"/>
      </w:pPr>
      <w:r>
        <w:rPr>
          <w:noProof/>
        </w:rPr>
        <w:drawing>
          <wp:inline distT="0" distB="0" distL="0" distR="0">
            <wp:extent cx="998077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92" cy="111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327" w:rsidRDefault="00FA6327" w:rsidP="000300C1">
      <w:pPr>
        <w:jc w:val="center"/>
      </w:pPr>
    </w:p>
    <w:p w:rsidR="00D56333" w:rsidRPr="00FA6327" w:rsidRDefault="000300C1" w:rsidP="00FA6327">
      <w:pPr>
        <w:jc w:val="center"/>
        <w:rPr>
          <w:b/>
          <w:sz w:val="28"/>
          <w:szCs w:val="28"/>
        </w:rPr>
      </w:pPr>
      <w:r w:rsidRPr="00FA6327">
        <w:rPr>
          <w:b/>
          <w:sz w:val="28"/>
          <w:szCs w:val="28"/>
        </w:rPr>
        <w:t>201</w:t>
      </w:r>
      <w:r w:rsidR="00454D24">
        <w:rPr>
          <w:b/>
          <w:sz w:val="28"/>
          <w:szCs w:val="28"/>
        </w:rPr>
        <w:t>7</w:t>
      </w:r>
      <w:r w:rsidRPr="00FA6327">
        <w:rPr>
          <w:b/>
          <w:sz w:val="28"/>
          <w:szCs w:val="28"/>
        </w:rPr>
        <w:t>-201</w:t>
      </w:r>
      <w:r w:rsidR="00454D24">
        <w:rPr>
          <w:b/>
          <w:sz w:val="28"/>
          <w:szCs w:val="28"/>
        </w:rPr>
        <w:t>8</w:t>
      </w:r>
      <w:r w:rsidRPr="00FA6327">
        <w:rPr>
          <w:b/>
          <w:sz w:val="28"/>
          <w:szCs w:val="28"/>
        </w:rPr>
        <w:t xml:space="preserve"> End of Year Report</w:t>
      </w:r>
      <w:r w:rsidR="00FA6327">
        <w:rPr>
          <w:b/>
          <w:sz w:val="28"/>
          <w:szCs w:val="28"/>
        </w:rPr>
        <w:t xml:space="preserve"> Template</w:t>
      </w:r>
    </w:p>
    <w:p w:rsidR="00FA6327" w:rsidRDefault="00FA6327" w:rsidP="00FA6327">
      <w:pPr>
        <w:jc w:val="center"/>
      </w:pPr>
      <w:r>
        <w:t>__________________Committee</w:t>
      </w:r>
    </w:p>
    <w:p w:rsidR="00FA6327" w:rsidRDefault="00FA6327" w:rsidP="00FA6327">
      <w:pPr>
        <w:jc w:val="center"/>
      </w:pPr>
      <w:r w:rsidRPr="00FA6327">
        <w:rPr>
          <w:b/>
        </w:rPr>
        <w:t>DUE:</w:t>
      </w:r>
      <w:r>
        <w:t xml:space="preserve">  June 201</w:t>
      </w:r>
      <w:r w:rsidR="00454D24">
        <w:t>8</w:t>
      </w:r>
    </w:p>
    <w:p w:rsidR="00D636AF" w:rsidRDefault="00FA6327" w:rsidP="00FA6327">
      <w:r>
        <w:tab/>
      </w:r>
    </w:p>
    <w:p w:rsidR="00A21159" w:rsidRDefault="00A21159" w:rsidP="000300C1">
      <w:pPr>
        <w:jc w:val="center"/>
      </w:pPr>
    </w:p>
    <w:p w:rsidR="000300C1" w:rsidRDefault="000300C1" w:rsidP="000300C1">
      <w:r>
        <w:t>Chair:</w:t>
      </w:r>
    </w:p>
    <w:p w:rsidR="000300C1" w:rsidRDefault="000300C1" w:rsidP="000300C1">
      <w:r>
        <w:t>Vice Chair:</w:t>
      </w:r>
    </w:p>
    <w:p w:rsidR="000300C1" w:rsidRDefault="000300C1" w:rsidP="000300C1">
      <w:r>
        <w:t>Members:</w:t>
      </w:r>
      <w:bookmarkStart w:id="0" w:name="_GoBack"/>
      <w:bookmarkEnd w:id="0"/>
    </w:p>
    <w:p w:rsidR="005733EF" w:rsidRDefault="005733EF" w:rsidP="000300C1"/>
    <w:p w:rsidR="005733EF" w:rsidRDefault="005733EF" w:rsidP="000300C1"/>
    <w:p w:rsidR="005733EF" w:rsidRDefault="005733EF" w:rsidP="000300C1"/>
    <w:p w:rsidR="005733EF" w:rsidRDefault="005733EF" w:rsidP="000300C1"/>
    <w:p w:rsidR="005733EF" w:rsidRDefault="005733EF" w:rsidP="000300C1"/>
    <w:p w:rsidR="000300C1" w:rsidRDefault="000300C1" w:rsidP="000300C1"/>
    <w:p w:rsidR="000300C1" w:rsidRDefault="000300C1" w:rsidP="000300C1">
      <w:r>
        <w:t>Dates of meetings held (please ensure all minutes have been forwarded to</w:t>
      </w:r>
      <w:r w:rsidR="00435ACD">
        <w:t xml:space="preserve"> </w:t>
      </w:r>
      <w:hyperlink r:id="rId7" w:history="1">
        <w:r w:rsidR="00FA6327" w:rsidRPr="00CC0211">
          <w:rPr>
            <w:rStyle w:val="Hyperlink"/>
          </w:rPr>
          <w:t>Peterson@fsba.org</w:t>
        </w:r>
      </w:hyperlink>
      <w:r w:rsidR="00FA6327">
        <w:t xml:space="preserve"> </w:t>
      </w:r>
      <w:r>
        <w:t>):</w:t>
      </w:r>
    </w:p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>
      <w:r>
        <w:t>Main actions taken/accomplishments during year:</w:t>
      </w:r>
    </w:p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/>
    <w:p w:rsidR="000300C1" w:rsidRDefault="000300C1" w:rsidP="000300C1">
      <w:r>
        <w:t>Unfinished business to be forwarded to next ______________________ Committee Chair:</w:t>
      </w:r>
    </w:p>
    <w:sectPr w:rsidR="000300C1" w:rsidSect="00FA632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27" w:rsidRDefault="00FA6327" w:rsidP="00FA6327">
      <w:r>
        <w:separator/>
      </w:r>
    </w:p>
  </w:endnote>
  <w:endnote w:type="continuationSeparator" w:id="0">
    <w:p w:rsidR="00FA6327" w:rsidRDefault="00FA6327" w:rsidP="00FA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27" w:rsidRPr="00FA6327" w:rsidRDefault="00FA6327" w:rsidP="00FA6327">
    <w:pPr>
      <w:pStyle w:val="Footer"/>
      <w:jc w:val="center"/>
      <w:rPr>
        <w:i/>
      </w:rPr>
    </w:pPr>
    <w:r w:rsidRPr="00FA6327">
      <w:rPr>
        <w:i/>
      </w:rPr>
      <w:t>Please email completed report to BillieAnne Gay (</w:t>
    </w:r>
    <w:hyperlink r:id="rId1" w:history="1">
      <w:r w:rsidRPr="00FA6327">
        <w:rPr>
          <w:rStyle w:val="Hyperlink"/>
          <w:i/>
        </w:rPr>
        <w:t>gay@fsba.org</w:t>
      </w:r>
    </w:hyperlink>
    <w:r>
      <w:rPr>
        <w:i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27" w:rsidRDefault="00FA6327" w:rsidP="00FA6327">
      <w:r>
        <w:separator/>
      </w:r>
    </w:p>
  </w:footnote>
  <w:footnote w:type="continuationSeparator" w:id="0">
    <w:p w:rsidR="00FA6327" w:rsidRDefault="00FA6327" w:rsidP="00FA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1"/>
    <w:rsid w:val="00023409"/>
    <w:rsid w:val="000300C1"/>
    <w:rsid w:val="00360855"/>
    <w:rsid w:val="00435ACD"/>
    <w:rsid w:val="00454D24"/>
    <w:rsid w:val="004C27C3"/>
    <w:rsid w:val="0054380E"/>
    <w:rsid w:val="005648CD"/>
    <w:rsid w:val="005733EF"/>
    <w:rsid w:val="007D170B"/>
    <w:rsid w:val="008A57C2"/>
    <w:rsid w:val="00A21159"/>
    <w:rsid w:val="00A85AA5"/>
    <w:rsid w:val="00B11A53"/>
    <w:rsid w:val="00C64EB8"/>
    <w:rsid w:val="00CB476D"/>
    <w:rsid w:val="00D56333"/>
    <w:rsid w:val="00D636AF"/>
    <w:rsid w:val="00DE304E"/>
    <w:rsid w:val="00E11F4E"/>
    <w:rsid w:val="00F328F5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11647-8EC7-4978-BCF1-1FF8E7CB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0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327"/>
  </w:style>
  <w:style w:type="paragraph" w:styleId="Footer">
    <w:name w:val="footer"/>
    <w:basedOn w:val="Normal"/>
    <w:link w:val="FooterChar"/>
    <w:uiPriority w:val="99"/>
    <w:unhideWhenUsed/>
    <w:rsid w:val="00FA6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terson@fs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y@f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BCE268A0.dotm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Messina</dc:creator>
  <cp:lastModifiedBy>BillieAnne Gay</cp:lastModifiedBy>
  <cp:revision>2</cp:revision>
  <cp:lastPrinted>2016-09-12T19:38:00Z</cp:lastPrinted>
  <dcterms:created xsi:type="dcterms:W3CDTF">2017-08-23T18:56:00Z</dcterms:created>
  <dcterms:modified xsi:type="dcterms:W3CDTF">2017-08-23T18:56:00Z</dcterms:modified>
</cp:coreProperties>
</file>