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6D" w:rsidRPr="009F60D9" w:rsidRDefault="00981DF4" w:rsidP="0021416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1416D">
        <w:rPr>
          <w:rFonts w:ascii="Times New Roman" w:hAnsi="Times New Roman" w:cs="Times New Roman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6353175</wp:posOffset>
                </wp:positionH>
                <wp:positionV relativeFrom="paragraph">
                  <wp:posOffset>1276350</wp:posOffset>
                </wp:positionV>
                <wp:extent cx="2847975" cy="1009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16D" w:rsidRPr="00981DF4" w:rsidRDefault="0021416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81DF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If you need assistance, please contact</w:t>
                            </w:r>
                            <w:proofErr w:type="gramStart"/>
                            <w:r w:rsidR="00981DF4" w:rsidRPr="00981DF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proofErr w:type="gramEnd"/>
                            <w:r w:rsidR="00981DF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="00981DF4" w:rsidRPr="00981DF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 w:rsidRPr="00981DF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Tina Pinkoson (352) 870-8484 </w:t>
                            </w:r>
                            <w:r w:rsidR="00981DF4" w:rsidRPr="00981DF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 w:rsidRPr="00981DF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April M. Griffin (352) 262-3113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0.25pt;margin-top:100.5pt;width:224.25pt;height:7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" strokecolor="white [3212]">
                <v:textbox>
                  <w:txbxContent>
                    <w:p w:rsidR="0021416D" w:rsidRPr="00981DF4" w:rsidRDefault="0021416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81DF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If you need assistance, please contact</w:t>
                      </w:r>
                      <w:proofErr w:type="gramStart"/>
                      <w:r w:rsidR="00981DF4" w:rsidRPr="00981DF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:</w:t>
                      </w:r>
                      <w:proofErr w:type="gramEnd"/>
                      <w:r w:rsidR="00981DF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br/>
                      </w:r>
                      <w:r w:rsidR="00981DF4" w:rsidRPr="00981DF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 w:rsidRPr="00981DF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Tina Pinkoson (352) 870-8484 </w:t>
                      </w:r>
                      <w:r w:rsidR="00981DF4" w:rsidRPr="00981DF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 w:rsidRPr="00981DF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April M. Griffin (352) 262-3113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686435</wp:posOffset>
            </wp:positionH>
            <wp:positionV relativeFrom="paragraph">
              <wp:posOffset>1153795</wp:posOffset>
            </wp:positionV>
            <wp:extent cx="2009140" cy="10090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492125</wp:posOffset>
            </wp:positionV>
            <wp:extent cx="3009900" cy="2831358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831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3190875</wp:posOffset>
            </wp:positionV>
            <wp:extent cx="9144000" cy="33940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11"/>
                    <a:stretch/>
                  </pic:blipFill>
                  <pic:spPr bwMode="auto">
                    <a:xfrm>
                      <a:off x="0" y="0"/>
                      <a:ext cx="9144000" cy="339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60D9"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8689340</wp:posOffset>
            </wp:positionH>
            <wp:positionV relativeFrom="paragraph">
              <wp:posOffset>6625590</wp:posOffset>
            </wp:positionV>
            <wp:extent cx="406265" cy="4229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sbagen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6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0"/>
          <w:szCs w:val="30"/>
        </w:rPr>
        <w:t xml:space="preserve">Directions to </w:t>
      </w:r>
      <w:r w:rsidR="009F60D9" w:rsidRPr="009F60D9">
        <w:rPr>
          <w:rFonts w:ascii="Times New Roman" w:hAnsi="Times New Roman" w:cs="Times New Roman"/>
          <w:b/>
          <w:sz w:val="30"/>
          <w:szCs w:val="30"/>
        </w:rPr>
        <w:t xml:space="preserve">PINKOSON FARM </w:t>
      </w:r>
      <w:r>
        <w:rPr>
          <w:rFonts w:ascii="Times New Roman" w:hAnsi="Times New Roman" w:cs="Times New Roman"/>
          <w:b/>
          <w:sz w:val="30"/>
          <w:szCs w:val="30"/>
        </w:rPr>
        <w:t>from</w:t>
      </w:r>
      <w:r w:rsidR="009F60D9" w:rsidRPr="009F60D9">
        <w:rPr>
          <w:rFonts w:ascii="Times New Roman" w:hAnsi="Times New Roman" w:cs="Times New Roman"/>
          <w:b/>
          <w:sz w:val="30"/>
          <w:szCs w:val="30"/>
        </w:rPr>
        <w:t xml:space="preserve"> HAMPTON IN</w:t>
      </w:r>
      <w:r w:rsidR="009F60D9">
        <w:rPr>
          <w:rFonts w:ascii="Times New Roman" w:hAnsi="Times New Roman" w:cs="Times New Roman"/>
          <w:b/>
          <w:sz w:val="30"/>
          <w:szCs w:val="30"/>
        </w:rPr>
        <w:t>N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981DF4">
        <w:rPr>
          <w:rFonts w:ascii="Times New Roman" w:hAnsi="Times New Roman" w:cs="Times New Roman"/>
          <w:sz w:val="30"/>
          <w:szCs w:val="30"/>
        </w:rPr>
        <w:t>October 24 Dinner – 6pm</w:t>
      </w:r>
      <w:r w:rsidR="0021416D">
        <w:rPr>
          <w:rFonts w:ascii="Times New Roman" w:hAnsi="Times New Roman" w:cs="Times New Roman"/>
          <w:b/>
          <w:sz w:val="30"/>
          <w:szCs w:val="30"/>
        </w:rPr>
        <w:br/>
      </w:r>
      <w:bookmarkStart w:id="0" w:name="_GoBack"/>
      <w:bookmarkEnd w:id="0"/>
    </w:p>
    <w:sectPr w:rsidR="0021416D" w:rsidRPr="009F60D9" w:rsidSect="009F60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D9"/>
    <w:rsid w:val="0021416D"/>
    <w:rsid w:val="0061761A"/>
    <w:rsid w:val="00690DA4"/>
    <w:rsid w:val="00981DF4"/>
    <w:rsid w:val="009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E9E04-B224-428F-B535-F070E376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7365BAEB.dotm</Template>
  <TotalTime>19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BillieAnne Gay</dc:creator>
  <cp:keywords/>
  <dc:description/>
  <cp:lastModifiedBy>BillieAnne Gay</cp:lastModifiedBy>
  <cp:revision>2</cp:revision>
  <dcterms:created xsi:type="dcterms:W3CDTF">2017-10-17T18:29:00Z</dcterms:created>
  <dcterms:modified xsi:type="dcterms:W3CDTF">2017-10-17T19:48:00Z</dcterms:modified>
</cp:coreProperties>
</file>